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3CB5" w:rsidR="007A2926" w:rsidP="001B4140" w:rsidRDefault="007A2926" w14:paraId="7FEB3ABE" w14:textId="018D7597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678"/>
        <w:gridCol w:w="2410"/>
        <w:gridCol w:w="1559"/>
      </w:tblGrid>
      <w:tr w:rsidR="007A2926" w:rsidTr="00067A6A" w14:paraId="0AEC7941" w14:textId="77777777">
        <w:trPr>
          <w:trHeight w:val="315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7E398D8C" w14:textId="7777777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00F81DE3" w14:textId="0F90CC3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499F41D7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7DADADAB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7A2926" w:rsidTr="00067A6A" w14:paraId="71A6A6AC" w14:textId="77777777">
        <w:trPr>
          <w:trHeight w:val="1213"/>
        </w:trPr>
        <w:tc>
          <w:tcPr>
            <w:tcW w:w="169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F34B2C" w:rsidR="00723867" w:rsidP="007D7048" w:rsidRDefault="00380AB9" w14:paraId="2CF4571B" w14:textId="6CD18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Öğrenci</w:t>
            </w:r>
          </w:p>
        </w:tc>
        <w:tc>
          <w:tcPr>
            <w:tcW w:w="4678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EC31B7" w:rsidRDefault="00B95035" w14:paraId="0A9F4FB0" w14:textId="0067D07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485FA407" wp14:anchorId="0B155B99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51435</wp:posOffset>
                      </wp:positionV>
                      <wp:extent cx="2743200" cy="676275"/>
                      <wp:effectExtent l="0" t="0" r="19050" b="28575"/>
                      <wp:wrapNone/>
                      <wp:docPr id="3" name="Akış Çizelgesi: Sonlandır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676275"/>
                              </a:xfrm>
                              <a:prstGeom prst="flowChartTermina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06608A" w:rsidR="00B95035" w:rsidP="00B95035" w:rsidRDefault="00380AB9" w14:paraId="7C7FAAB4" w14:textId="6CF10A3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Öğrenci, dilekçesine mazeretini ekleyerek Bölüm Başkanlığına başvurur.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0B155B99">
                      <v:stroke joinstyle="miter"/>
                      <v:path textboxrect="1018,3163,20582,18437" gradientshapeok="t" o:connecttype="rect"/>
                    </v:shapetype>
                    <v:shape id="Akış Çizelgesi: Sonlandırıcı 3" style="position:absolute;margin-left:-2.15pt;margin-top:4.05pt;width:3in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">
                      <v:textbox>
                        <w:txbxContent>
                          <w:p w:rsidRPr="0006608A" w:rsidR="00B95035" w:rsidP="00B95035" w:rsidRDefault="00380AB9" w14:paraId="7C7FAAB4" w14:textId="6CF10A3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Öğrenci, dilekçesine mazeretini ekleyerek Bölüm Başkanlığına başvurur.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18D5" w:rsidP="00EC31B7" w:rsidRDefault="001018D5" w14:paraId="7ECCDB3B" w14:textId="1F6853E9">
            <w:pPr>
              <w:rPr>
                <w:sz w:val="20"/>
                <w:szCs w:val="20"/>
              </w:rPr>
            </w:pPr>
          </w:p>
          <w:p w:rsidR="001018D5" w:rsidP="00EC31B7" w:rsidRDefault="001018D5" w14:paraId="60041E4A" w14:textId="5FE1F3AC">
            <w:pPr>
              <w:rPr>
                <w:sz w:val="20"/>
                <w:szCs w:val="20"/>
              </w:rPr>
            </w:pPr>
          </w:p>
          <w:p w:rsidR="001018D5" w:rsidP="00EC31B7" w:rsidRDefault="001018D5" w14:paraId="2AC57FD1" w14:textId="4F9C3EF8">
            <w:pPr>
              <w:rPr>
                <w:sz w:val="20"/>
                <w:szCs w:val="20"/>
              </w:rPr>
            </w:pPr>
          </w:p>
          <w:p w:rsidR="007F7FDF" w:rsidP="007F7FDF" w:rsidRDefault="007606D1" w14:paraId="2BFE515E" w14:textId="537E7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</w:t>
            </w:r>
          </w:p>
          <w:p w:rsidRPr="007F7FDF" w:rsidR="007F7FDF" w:rsidP="007F7FDF" w:rsidRDefault="007D7048" w14:paraId="5499F8FB" w14:textId="7A4C81D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editId="11A160AC" wp14:anchorId="3C2B64DD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19685</wp:posOffset>
                      </wp:positionV>
                      <wp:extent cx="0" cy="431800"/>
                      <wp:effectExtent l="76200" t="0" r="57150" b="63500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18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576E48D9">
                      <v:path fillok="f" arrowok="t" o:connecttype="none"/>
                      <o:lock v:ext="edit" shapetype="t"/>
                    </v:shapetype>
                    <v:shape id="Düz Ok Bağlayıcısı 36" style="position:absolute;margin-left:100.35pt;margin-top:1.55pt;width:0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67A6A" w:rsidR="00380AB9" w:rsidP="007D7048" w:rsidRDefault="00380AB9" w14:paraId="480BBADC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7A6A">
              <w:rPr>
                <w:color w:val="000000"/>
                <w:sz w:val="20"/>
                <w:szCs w:val="20"/>
              </w:rPr>
              <w:t xml:space="preserve">Öğrenci Akademik Takvimde ilan edilen </w:t>
            </w:r>
            <w:r w:rsidRPr="00067A6A">
              <w:rPr>
                <w:color w:val="000000" w:themeColor="text1"/>
                <w:sz w:val="20"/>
                <w:szCs w:val="20"/>
              </w:rPr>
              <w:t xml:space="preserve">süre içinde </w:t>
            </w:r>
            <w:r w:rsidRPr="00067A6A">
              <w:rPr>
                <w:color w:val="000000"/>
                <w:sz w:val="20"/>
                <w:szCs w:val="20"/>
              </w:rPr>
              <w:t>Bölüm Başkanlığına başvuru yapar.</w:t>
            </w:r>
          </w:p>
          <w:p w:rsidRPr="00067A6A" w:rsidR="007A2926" w:rsidP="007D7048" w:rsidRDefault="007A2926" w14:paraId="083DF5CE" w14:textId="5786EE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67A6A" w:rsidR="007E1B06" w:rsidP="007D7048" w:rsidRDefault="00380AB9" w14:paraId="4C0B897F" w14:textId="6A40E2F6">
            <w:pPr>
              <w:pStyle w:val="ortabalkbold"/>
              <w:spacing w:before="0" w:beforeAutospacing="0" w:after="0" w:afterAutospacing="0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067A6A">
              <w:rPr>
                <w:color w:val="000000"/>
                <w:sz w:val="20"/>
                <w:szCs w:val="20"/>
              </w:rPr>
              <w:t>Bolu Abant İzzet Baysal Üniversitesi</w:t>
            </w:r>
            <w:r w:rsidRPr="00067A6A">
              <w:rPr>
                <w:color w:val="000000"/>
                <w:sz w:val="20"/>
                <w:szCs w:val="20"/>
              </w:rPr>
              <w:t xml:space="preserve"> Öğrenci Kayıt-Kabul Yönetmeliği-ÜBYS</w:t>
            </w:r>
          </w:p>
        </w:tc>
      </w:tr>
      <w:tr w:rsidR="007A2926" w:rsidTr="008454D6" w14:paraId="542FB73B" w14:textId="77777777">
        <w:trPr>
          <w:trHeight w:val="1786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7D7048" w:rsidRDefault="0006608A" w14:paraId="46BA5995" w14:textId="03DD41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Bölüm Başkanlığı</w:t>
            </w:r>
            <w:r w:rsidR="00380AB9">
              <w:rPr>
                <w:color w:val="000000"/>
                <w:sz w:val="20"/>
                <w:szCs w:val="20"/>
              </w:rPr>
              <w:t>-</w:t>
            </w:r>
          </w:p>
          <w:p w:rsidRPr="00F34B2C" w:rsidR="00FB21EF" w:rsidP="007D7048" w:rsidRDefault="00723867" w14:paraId="21551703" w14:textId="641D9F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Danışman</w:t>
            </w:r>
          </w:p>
        </w:tc>
        <w:tc>
          <w:tcPr>
            <w:tcW w:w="4678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3B2C6F" w:rsidP="00F219BB" w:rsidRDefault="00067A6A" w14:paraId="3C85DACE" w14:textId="502A1A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3446F0AA" wp14:anchorId="2958A1C6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60960</wp:posOffset>
                      </wp:positionV>
                      <wp:extent cx="2206625" cy="1088390"/>
                      <wp:effectExtent l="19050" t="19050" r="41275" b="35560"/>
                      <wp:wrapNone/>
                      <wp:docPr id="2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6625" cy="1088390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FB21EF" w:rsidR="00FB21EF" w:rsidP="00FB21EF" w:rsidRDefault="0006608A" w14:paraId="3BA87C14" w14:textId="0951CFD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Bölüm Başkanlığının Değerlendirmesi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2958A1C6">
                      <v:stroke joinstyle="miter"/>
                      <v:path textboxrect="5400,5400,16200,16200" gradientshapeok="t" o:connecttype="rect"/>
                    </v:shapetype>
                    <v:shape id="Akış Çizelgesi: Karar 2" style="position:absolute;left:0;text-align:left;margin-left:11.3pt;margin-top:4.8pt;width:173.75pt;height:8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">
                      <v:textbox>
                        <w:txbxContent>
                          <w:p w:rsidRPr="00FB21EF" w:rsidR="00FB21EF" w:rsidP="00FB21EF" w:rsidRDefault="0006608A" w14:paraId="3BA87C14" w14:textId="0951CFD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Bölüm Başkanlığının Değerlendirmesi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2C6F" w:rsidP="00F219BB" w:rsidRDefault="003B2C6F" w14:paraId="72BF1366" w14:textId="6A077B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A2926" w:rsidP="00F219BB" w:rsidRDefault="007A2926" w14:paraId="3528BEB3" w14:textId="44A9EA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06D1" w:rsidP="007606D1" w:rsidRDefault="0040526B" w14:paraId="6D7A164E" w14:textId="1CF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7606D1" w:rsidP="007606D1" w:rsidRDefault="0016168A" w14:paraId="0049A421" w14:textId="1909CD88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7DD612B8" wp14:anchorId="4BDCD267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38735</wp:posOffset>
                      </wp:positionV>
                      <wp:extent cx="142875" cy="323850"/>
                      <wp:effectExtent l="0" t="0" r="66675" b="57150"/>
                      <wp:wrapNone/>
                      <wp:docPr id="6" name="Bağlayıcı: Dirse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323850"/>
                              </a:xfrm>
                              <a:prstGeom prst="bentConnector2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3" coordsize="21600,21600" o:oned="t" filled="f" o:spt="33" path="m,l21600,r,21600e" w14:anchorId="7CDDB423">
                      <v:stroke joinstyle="miter"/>
                      <v:path fillok="f" arrowok="t" o:connecttype="none"/>
                      <o:lock v:ext="edit" shapetype="t"/>
                    </v:shapetype>
                    <v:shape id="Bağlayıcı: Dirsek 6" style="position:absolute;margin-left:188.35pt;margin-top:3.05pt;width:11.2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">
                      <v:stroke endarrow="block"/>
                    </v:shape>
                  </w:pict>
                </mc:Fallback>
              </mc:AlternateContent>
            </w:r>
            <w:r w:rsidR="007606D1">
              <w:rPr>
                <w:sz w:val="20"/>
                <w:szCs w:val="20"/>
              </w:rPr>
              <w:t xml:space="preserve">                                        </w:t>
            </w:r>
            <w:r w:rsidR="0040526B">
              <w:rPr>
                <w:sz w:val="20"/>
                <w:szCs w:val="20"/>
              </w:rPr>
              <w:t xml:space="preserve">     </w:t>
            </w:r>
          </w:p>
          <w:p w:rsidR="0040526B" w:rsidP="007606D1" w:rsidRDefault="0040526B" w14:paraId="0AE0B5DA" w14:textId="7C2683DF">
            <w:pPr>
              <w:rPr>
                <w:sz w:val="20"/>
                <w:szCs w:val="20"/>
              </w:rPr>
            </w:pPr>
          </w:p>
          <w:p w:rsidR="0040526B" w:rsidP="007606D1" w:rsidRDefault="0090168A" w14:paraId="33EF40C6" w14:textId="6F5236AF">
            <w:pPr>
              <w:rPr>
                <w:sz w:val="20"/>
                <w:szCs w:val="20"/>
              </w:rPr>
            </w:pPr>
            <w:r w:rsidRPr="00EE0B1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editId="4B09CFB4" wp14:anchorId="00AA1753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108585</wp:posOffset>
                      </wp:positionV>
                      <wp:extent cx="514350" cy="228600"/>
                      <wp:effectExtent l="0" t="0" r="19050" b="19050"/>
                      <wp:wrapNone/>
                      <wp:docPr id="10" name="Akış Çizelgesi: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28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90168A" w:rsidR="0090168A" w:rsidP="0090168A" w:rsidRDefault="0090168A" w14:paraId="5385F61D" w14:textId="1AFAE29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00AA1753">
                      <v:stroke joinstyle="miter"/>
                      <v:path gradientshapeok="t" o:connecttype="rect"/>
                    </v:shapetype>
                    <v:shape id="Akış Çizelgesi: İşlem 10" style="position:absolute;margin-left:176.35pt;margin-top:8.55pt;width:40.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12]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">
                      <v:textbox>
                        <w:txbxContent>
                          <w:p w:rsidRPr="0090168A" w:rsidR="0090168A" w:rsidP="0090168A" w:rsidRDefault="0090168A" w14:paraId="5385F61D" w14:textId="1AFAE2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526B" w:rsidP="007606D1" w:rsidRDefault="0016168A" w14:paraId="72E12352" w14:textId="7BE73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</w:t>
            </w:r>
          </w:p>
          <w:p w:rsidRPr="007606D1" w:rsidR="0040526B" w:rsidP="007606D1" w:rsidRDefault="0040526B" w14:paraId="586091C0" w14:textId="14810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67A6A" w:rsidR="007A2926" w:rsidP="007D7048" w:rsidRDefault="00380AB9" w14:paraId="0BC44D6B" w14:textId="5F6C5585">
            <w:pPr>
              <w:pStyle w:val="NormalWeb"/>
              <w:jc w:val="center"/>
              <w:rPr>
                <w:sz w:val="20"/>
                <w:szCs w:val="20"/>
              </w:rPr>
            </w:pPr>
            <w:r w:rsidRPr="00067A6A">
              <w:rPr>
                <w:sz w:val="20"/>
                <w:szCs w:val="20"/>
              </w:rPr>
              <w:t xml:space="preserve">Bölüm Başkanlığı öğrencinin ilgili yönetmeliğe </w:t>
            </w:r>
            <w:r w:rsidRPr="00067A6A" w:rsidR="00EE0B1F">
              <w:rPr>
                <w:sz w:val="20"/>
                <w:szCs w:val="20"/>
              </w:rPr>
              <w:t>göre dondurma</w:t>
            </w:r>
            <w:r w:rsidRPr="00067A6A">
              <w:rPr>
                <w:sz w:val="20"/>
                <w:szCs w:val="20"/>
              </w:rPr>
              <w:t xml:space="preserve"> hakkının olup</w:t>
            </w:r>
            <w:r w:rsidRPr="00067A6A" w:rsidR="00EE0B1F">
              <w:rPr>
                <w:sz w:val="20"/>
                <w:szCs w:val="20"/>
              </w:rPr>
              <w:t xml:space="preserve"> </w:t>
            </w:r>
            <w:r w:rsidRPr="00067A6A">
              <w:rPr>
                <w:sz w:val="20"/>
                <w:szCs w:val="20"/>
              </w:rPr>
              <w:t>olmadığı incele</w:t>
            </w:r>
            <w:r w:rsidRPr="00067A6A" w:rsidR="00EE0B1F">
              <w:rPr>
                <w:sz w:val="20"/>
                <w:szCs w:val="20"/>
              </w:rPr>
              <w:t>nir.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67A6A" w:rsidR="00604A81" w:rsidP="007D7048" w:rsidRDefault="00380AB9" w14:paraId="04DAAD1C" w14:textId="62164492">
            <w:pPr>
              <w:pStyle w:val="ortabalkbold"/>
              <w:spacing w:before="0" w:beforeAutospacing="0" w:after="0" w:afterAutospacing="0"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067A6A">
              <w:rPr>
                <w:color w:val="000000"/>
                <w:sz w:val="20"/>
                <w:szCs w:val="20"/>
              </w:rPr>
              <w:t>Bolu Abant İzzet Baysal Üniversitesi Öğrenci Kayıt-Kabul Yönetmeliği-ÜBYS</w:t>
            </w:r>
          </w:p>
        </w:tc>
      </w:tr>
      <w:tr w:rsidR="007A2926" w:rsidTr="008454D6" w14:paraId="18D97CF3" w14:textId="77777777">
        <w:trPr>
          <w:trHeight w:val="1985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6608A" w:rsidP="007D7048" w:rsidRDefault="0006608A" w14:paraId="15D15904" w14:textId="112B80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Bölüm Başkanlığı</w:t>
            </w:r>
          </w:p>
          <w:p w:rsidR="00723867" w:rsidP="007D7048" w:rsidRDefault="00723867" w14:paraId="4CE7A648" w14:textId="23567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Danışman</w:t>
            </w:r>
            <w:r w:rsidR="00EE0B1F">
              <w:rPr>
                <w:color w:val="000000"/>
                <w:sz w:val="20"/>
                <w:szCs w:val="20"/>
              </w:rPr>
              <w:t>-</w:t>
            </w:r>
          </w:p>
          <w:p w:rsidRPr="00F34B2C" w:rsidR="007A2926" w:rsidP="007D7048" w:rsidRDefault="0040526B" w14:paraId="459524C8" w14:textId="3175F8AA">
            <w:pPr>
              <w:jc w:val="center"/>
              <w:rPr>
                <w:color w:val="000000"/>
                <w:sz w:val="20"/>
                <w:szCs w:val="20"/>
              </w:rPr>
            </w:pPr>
            <w:r w:rsidRPr="0040526B">
              <w:rPr>
                <w:color w:val="000000"/>
                <w:sz w:val="20"/>
                <w:szCs w:val="20"/>
              </w:rPr>
              <w:t>Birim Personeli</w:t>
            </w:r>
          </w:p>
        </w:tc>
        <w:tc>
          <w:tcPr>
            <w:tcW w:w="4678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606D1" w:rsidP="00BB3BF4" w:rsidRDefault="0016168A" w14:paraId="3260E7A5" w14:textId="36584C31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5C560799" wp14:anchorId="40A744FB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-93345</wp:posOffset>
                      </wp:positionV>
                      <wp:extent cx="693420" cy="587375"/>
                      <wp:effectExtent l="53022" t="4128" r="26353" b="45402"/>
                      <wp:wrapNone/>
                      <wp:docPr id="26" name="Bağlayıcı: Dirse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693420" cy="5873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oned="t" filled="f" o:spt="34" adj="10800" path="m,l@0,0@0,21600,21600,21600e" w14:anchorId="2C84AB46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26" style="position:absolute;margin-left:48.45pt;margin-top:-7.35pt;width:54.6pt;height:46.2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34BF0311" wp14:anchorId="0C0CD824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0</wp:posOffset>
                      </wp:positionV>
                      <wp:extent cx="387985" cy="97790"/>
                      <wp:effectExtent l="0" t="0" r="0" b="0"/>
                      <wp:wrapNone/>
                      <wp:docPr id="17" name="Bağlayıcı: Dirse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387985" cy="97790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ağlayıcı: Dirsek 17" style="position:absolute;margin-left:173.7pt;margin-top:0;width:30.55pt;height:7.7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" w14:anchorId="6E869AD7">
                      <v:stroke endarrow="block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                                                                </w:t>
            </w:r>
          </w:p>
          <w:p w:rsidRPr="0016168A" w:rsidR="0016168A" w:rsidP="0016168A" w:rsidRDefault="008454D6" w14:paraId="640285C3" w14:textId="746FC505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28233074" wp14:anchorId="712D0432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124460</wp:posOffset>
                      </wp:positionV>
                      <wp:extent cx="1276350" cy="496570"/>
                      <wp:effectExtent l="19050" t="19050" r="19050" b="17780"/>
                      <wp:wrapNone/>
                      <wp:docPr id="7" name="Akış Çizelgesi: Sonlandırıc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49657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EC62D4" w:rsidR="0016168A" w:rsidP="0016168A" w:rsidRDefault="0016168A" w14:paraId="1885E2F1" w14:textId="332385C3">
                                  <w:pPr>
                                    <w:pStyle w:val="AralkYok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Öğrenci Bilgilendirilir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7" style="position:absolute;margin-left:123.1pt;margin-top:9.8pt;width:100.5pt;height:39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01]" strokeweight="2.25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" w14:anchorId="712D0432">
                      <v:textbox>
                        <w:txbxContent>
                          <w:p w:rsidRPr="00EC62D4" w:rsidR="0016168A" w:rsidP="0016168A" w:rsidRDefault="0016168A" w14:paraId="1885E2F1" w14:textId="332385C3">
                            <w:pPr>
                              <w:pStyle w:val="AralkYok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Öğrenci Bilgilendirilir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16168A" w:rsidR="0016168A" w:rsidP="0016168A" w:rsidRDefault="0016168A" w14:paraId="5AE13B59" w14:textId="77777777">
            <w:pPr>
              <w:rPr>
                <w:sz w:val="20"/>
                <w:szCs w:val="20"/>
              </w:rPr>
            </w:pPr>
          </w:p>
          <w:p w:rsidR="0016168A" w:rsidP="0016168A" w:rsidRDefault="0090168A" w14:paraId="0153732F" w14:textId="2E8A1129">
            <w:pPr>
              <w:rPr>
                <w:sz w:val="20"/>
                <w:szCs w:val="20"/>
              </w:rPr>
            </w:pPr>
            <w:r w:rsidRPr="00EE0B1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0BEFFB79" wp14:anchorId="566B0406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100330</wp:posOffset>
                      </wp:positionV>
                      <wp:extent cx="495300" cy="302895"/>
                      <wp:effectExtent l="0" t="0" r="19050" b="20955"/>
                      <wp:wrapNone/>
                      <wp:docPr id="9" name="Akış Çizelgesi: İşle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3028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90168A" w:rsidR="00EE0B1F" w:rsidP="0090168A" w:rsidRDefault="0090168A" w14:paraId="32A7B265" w14:textId="754999A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016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9" style="position:absolute;margin-left:33.85pt;margin-top:7.9pt;width:39pt;height:23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12]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" w14:anchorId="566B0406">
                      <v:textbox>
                        <w:txbxContent>
                          <w:p w:rsidRPr="0090168A" w:rsidR="00EE0B1F" w:rsidP="0090168A" w:rsidRDefault="0090168A" w14:paraId="32A7B265" w14:textId="754999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016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EE0B1F" w:rsidR="0016168A" w:rsidP="0016168A" w:rsidRDefault="0016168A" w14:paraId="449DDDE6" w14:textId="64DA0F29">
            <w:pPr>
              <w:rPr>
                <w:color w:val="000000" w:themeColor="text1"/>
                <w:sz w:val="20"/>
                <w:szCs w:val="20"/>
              </w:rPr>
            </w:pPr>
            <w:r w:rsidRPr="00EE0B1F">
              <w:rPr>
                <w:color w:val="000000" w:themeColor="text1"/>
                <w:sz w:val="20"/>
                <w:szCs w:val="20"/>
              </w:rPr>
              <w:t xml:space="preserve">                  </w:t>
            </w:r>
          </w:p>
          <w:p w:rsidR="0016168A" w:rsidP="0016168A" w:rsidRDefault="007D7048" w14:paraId="51DC00C3" w14:textId="1C847628">
            <w:pPr>
              <w:rPr>
                <w:sz w:val="20"/>
                <w:szCs w:val="20"/>
              </w:rPr>
            </w:pPr>
            <w:r w:rsidRPr="00EE0B1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700D4FF7" wp14:anchorId="4FCCED9B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74295</wp:posOffset>
                      </wp:positionV>
                      <wp:extent cx="568325" cy="668020"/>
                      <wp:effectExtent l="7303" t="0" r="86677" b="67628"/>
                      <wp:wrapNone/>
                      <wp:docPr id="33" name="Bağlayıcı: Dirse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568325" cy="668020"/>
                              </a:xfrm>
                              <a:prstGeom prst="bentConnector3">
                                <a:avLst>
                                  <a:gd name="adj1" fmla="val 2954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ağlayıcı: Dirsek 33" style="position:absolute;margin-left:50.4pt;margin-top:5.85pt;width:44.75pt;height:52.6pt;rotation:9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4" adj="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" w14:anchorId="278D1E07">
                      <v:stroke endarrow="block"/>
                    </v:shape>
                  </w:pict>
                </mc:Fallback>
              </mc:AlternateContent>
            </w:r>
          </w:p>
          <w:p w:rsidRPr="0016168A" w:rsidR="00067A6A" w:rsidP="0016168A" w:rsidRDefault="00067A6A" w14:paraId="05B0D80A" w14:textId="2DC0A0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67A6A" w:rsidR="007A2926" w:rsidP="007D7048" w:rsidRDefault="00EE0B1F" w14:paraId="6C5CA0C4" w14:textId="1AD9DDE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7A6A">
              <w:rPr>
                <w:sz w:val="20"/>
                <w:szCs w:val="20"/>
              </w:rPr>
              <w:t xml:space="preserve">Kayıt dondurma hakkı </w:t>
            </w:r>
            <w:r w:rsidRPr="00067A6A">
              <w:rPr>
                <w:sz w:val="20"/>
                <w:szCs w:val="20"/>
              </w:rPr>
              <w:t xml:space="preserve">varsa danışmanın </w:t>
            </w:r>
            <w:r w:rsidRPr="00067A6A">
              <w:rPr>
                <w:sz w:val="20"/>
                <w:szCs w:val="20"/>
              </w:rPr>
              <w:t>görüşü</w:t>
            </w:r>
            <w:r w:rsidRPr="00067A6A">
              <w:rPr>
                <w:sz w:val="20"/>
                <w:szCs w:val="20"/>
              </w:rPr>
              <w:t xml:space="preserve"> alınarak Yönetim</w:t>
            </w:r>
            <w:r w:rsidRPr="00067A6A" w:rsidR="00067A6A">
              <w:rPr>
                <w:sz w:val="20"/>
                <w:szCs w:val="20"/>
              </w:rPr>
              <w:t xml:space="preserve"> </w:t>
            </w:r>
            <w:r w:rsidRPr="00067A6A">
              <w:rPr>
                <w:sz w:val="20"/>
                <w:szCs w:val="20"/>
              </w:rPr>
              <w:t xml:space="preserve">Kurulunda </w:t>
            </w:r>
            <w:r w:rsidRPr="00067A6A" w:rsidR="00067A6A">
              <w:rPr>
                <w:sz w:val="20"/>
                <w:szCs w:val="20"/>
              </w:rPr>
              <w:t>görüşülmesi</w:t>
            </w:r>
            <w:r w:rsidRPr="00067A6A">
              <w:rPr>
                <w:sz w:val="20"/>
                <w:szCs w:val="20"/>
              </w:rPr>
              <w:t xml:space="preserve"> için Müdürlüğe yazılır. Kayıt dondurma hakkı yoksa başvuru </w:t>
            </w:r>
            <w:r w:rsidRPr="00067A6A">
              <w:rPr>
                <w:sz w:val="20"/>
                <w:szCs w:val="20"/>
              </w:rPr>
              <w:t>reddedilerek, öğrenciye gerekçesi ile bilgi verilir.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67A6A" w:rsidR="00380AB9" w:rsidP="007D7048" w:rsidRDefault="00380AB9" w14:paraId="5162EA30" w14:textId="77777777">
            <w:pPr>
              <w:pStyle w:val="ortabalkbold"/>
              <w:spacing w:before="0" w:beforeAutospacing="0" w:after="0" w:afterAutospacing="0"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067A6A">
              <w:rPr>
                <w:color w:val="000000"/>
                <w:sz w:val="20"/>
                <w:szCs w:val="20"/>
              </w:rPr>
              <w:t>Bolu Abant İzzet Baysal Üniversitesi Öğrenci Kayıt-Kabul Yönetmeliği-ÜBYS</w:t>
            </w:r>
          </w:p>
          <w:p w:rsidRPr="00067A6A" w:rsidR="007E1B06" w:rsidP="007D7048" w:rsidRDefault="007E1B06" w14:paraId="389074B1" w14:textId="3BC7CD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3137" w:rsidTr="008454D6" w14:paraId="69E4A350" w14:textId="77777777">
        <w:trPr>
          <w:trHeight w:val="2312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A1154" w:rsidR="009B5226" w:rsidP="007D7048" w:rsidRDefault="00EE0B1F" w14:paraId="6A9B372A" w14:textId="0098B91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Yüksekokul Yönetim Kurulu-Yüksekokul Sekreteri-Birim Personeli</w:t>
            </w:r>
          </w:p>
        </w:tc>
        <w:tc>
          <w:tcPr>
            <w:tcW w:w="4678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067A6A" w:rsidR="00E15CB1" w:rsidP="00E15CB1" w:rsidRDefault="007D7048" w14:paraId="44196D32" w14:textId="40D5B723">
            <w:pPr>
              <w:rPr>
                <w:color w:val="000000" w:themeColor="text1"/>
                <w:sz w:val="20"/>
                <w:szCs w:val="20"/>
              </w:rPr>
            </w:pPr>
            <w:r w:rsidRPr="00067A6A"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editId="760B61BC" wp14:anchorId="382CBCA9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127635</wp:posOffset>
                      </wp:positionV>
                      <wp:extent cx="2286000" cy="1066800"/>
                      <wp:effectExtent l="19050" t="19050" r="38100" b="38100"/>
                      <wp:wrapNone/>
                      <wp:docPr id="25" name="Akış Çizelgesi: Kara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10668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7D7048" w:rsidR="00067A6A" w:rsidP="00067A6A" w:rsidRDefault="00067A6A" w14:paraId="0623C546" w14:textId="1D42312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D70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Yönetim Kuru</w:t>
                                  </w:r>
                                  <w:r w:rsidRPr="007D7048" w:rsidR="007D70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lunda görüşülmesi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25" style="position:absolute;margin-left:9.85pt;margin-top:10.05pt;width:180pt;height:8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12]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" w14:anchorId="382CBCA9">
                      <v:textbox>
                        <w:txbxContent>
                          <w:p w:rsidRPr="007D7048" w:rsidR="00067A6A" w:rsidP="00067A6A" w:rsidRDefault="00067A6A" w14:paraId="0623C546" w14:textId="1D42312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D70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Yönetim Kuru</w:t>
                            </w:r>
                            <w:r w:rsidRPr="007D7048" w:rsidR="007D70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lunda görüşülmesi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9B5226" w:rsidR="009B5226" w:rsidP="009B5226" w:rsidRDefault="009B5226" w14:paraId="04138604" w14:textId="02E5B176">
            <w:pPr>
              <w:rPr>
                <w:sz w:val="20"/>
                <w:szCs w:val="20"/>
              </w:rPr>
            </w:pPr>
          </w:p>
          <w:p w:rsidRPr="009B5226" w:rsidR="009B5226" w:rsidP="009B5226" w:rsidRDefault="009B5226" w14:paraId="01BFD4EB" w14:textId="7799B77F">
            <w:pPr>
              <w:rPr>
                <w:sz w:val="20"/>
                <w:szCs w:val="20"/>
              </w:rPr>
            </w:pPr>
          </w:p>
          <w:p w:rsidR="009B5226" w:rsidP="009B5226" w:rsidRDefault="009B5226" w14:paraId="43B209A9" w14:textId="106CCCA0">
            <w:pPr>
              <w:rPr>
                <w:color w:val="000000" w:themeColor="text1"/>
                <w:sz w:val="20"/>
                <w:szCs w:val="20"/>
              </w:rPr>
            </w:pPr>
          </w:p>
          <w:p w:rsidR="009B5226" w:rsidP="009B5226" w:rsidRDefault="005B4CA7" w14:paraId="5C405258" w14:textId="01073B1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editId="630EE2DE" wp14:anchorId="1DC45C2C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90170</wp:posOffset>
                      </wp:positionV>
                      <wp:extent cx="0" cy="467995"/>
                      <wp:effectExtent l="76200" t="0" r="57150" b="65405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799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9" style="position:absolute;margin-left:11.15pt;margin-top:7.1pt;width:0;height:36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" w14:anchorId="22DA0059">
                      <v:stroke joinstyle="miter" endarrow="block"/>
                    </v:shape>
                  </w:pict>
                </mc:Fallback>
              </mc:AlternateContent>
            </w:r>
            <w:r w:rsidR="007D704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editId="27F03009" wp14:anchorId="26FAD610">
                      <wp:simplePos x="0" y="0"/>
                      <wp:positionH relativeFrom="column">
                        <wp:posOffset>2417445</wp:posOffset>
                      </wp:positionH>
                      <wp:positionV relativeFrom="paragraph">
                        <wp:posOffset>98425</wp:posOffset>
                      </wp:positionV>
                      <wp:extent cx="0" cy="400050"/>
                      <wp:effectExtent l="76200" t="0" r="57150" b="57150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7" style="position:absolute;margin-left:190.35pt;margin-top:7.75pt;width:0;height:3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" w14:anchorId="6779648A">
                      <v:stroke joinstyle="miter" endarrow="block"/>
                    </v:shape>
                  </w:pict>
                </mc:Fallback>
              </mc:AlternateContent>
            </w:r>
            <w:r w:rsidR="009B5226">
              <w:rPr>
                <w:sz w:val="20"/>
                <w:szCs w:val="20"/>
              </w:rPr>
              <w:t xml:space="preserve">                                         </w:t>
            </w:r>
          </w:p>
          <w:p w:rsidRPr="00067A6A" w:rsidR="00067A6A" w:rsidP="00067A6A" w:rsidRDefault="00067A6A" w14:paraId="6E822A02" w14:textId="30DD37C2">
            <w:pPr>
              <w:rPr>
                <w:sz w:val="20"/>
                <w:szCs w:val="20"/>
              </w:rPr>
            </w:pPr>
          </w:p>
          <w:p w:rsidRPr="00067A6A" w:rsidR="00067A6A" w:rsidP="00067A6A" w:rsidRDefault="00067A6A" w14:paraId="1B00B81B" w14:textId="448AB19E">
            <w:pPr>
              <w:rPr>
                <w:sz w:val="20"/>
                <w:szCs w:val="20"/>
              </w:rPr>
            </w:pPr>
          </w:p>
          <w:p w:rsidR="00067A6A" w:rsidP="00067A6A" w:rsidRDefault="005B4CA7" w14:paraId="7100B0E7" w14:textId="5CB8131E">
            <w:pPr>
              <w:rPr>
                <w:sz w:val="20"/>
                <w:szCs w:val="20"/>
              </w:rPr>
            </w:pPr>
            <w:r w:rsidRPr="00EE0B1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editId="183A4313" wp14:anchorId="461192B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133985</wp:posOffset>
                      </wp:positionV>
                      <wp:extent cx="514350" cy="304800"/>
                      <wp:effectExtent l="0" t="0" r="19050" b="19050"/>
                      <wp:wrapNone/>
                      <wp:docPr id="31" name="Akış Çizelgesi: İşlem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3048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90168A" w:rsidR="007D7048" w:rsidP="007D7048" w:rsidRDefault="007D7048" w14:paraId="2691DC7E" w14:textId="777777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016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1" style="position:absolute;margin-left:-.65pt;margin-top:10.55pt;width:40.5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12]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" w14:anchorId="461192B5">
                      <v:textbox>
                        <w:txbxContent>
                          <w:p w:rsidRPr="0090168A" w:rsidR="007D7048" w:rsidP="007D7048" w:rsidRDefault="007D7048" w14:paraId="2691DC7E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016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B1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editId="43C2A533" wp14:anchorId="60D14A93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78740</wp:posOffset>
                      </wp:positionV>
                      <wp:extent cx="514350" cy="304800"/>
                      <wp:effectExtent l="0" t="0" r="19050" b="19050"/>
                      <wp:wrapNone/>
                      <wp:docPr id="30" name="Akış Çizelgesi: İşlem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3048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90168A" w:rsidR="007D7048" w:rsidP="007D7048" w:rsidRDefault="007D7048" w14:paraId="4DF513E8" w14:textId="777777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0" style="position:absolute;margin-left:173.2pt;margin-top:6.2pt;width:40.5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hite [3212]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" w14:anchorId="60D14A93">
                      <v:textbox>
                        <w:txbxContent>
                          <w:p w:rsidRPr="0090168A" w:rsidR="007D7048" w:rsidP="007D7048" w:rsidRDefault="007D7048" w14:paraId="4DF513E8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067A6A" w:rsidR="00067A6A" w:rsidP="00067A6A" w:rsidRDefault="007D7048" w14:paraId="5FA02BA2" w14:textId="73098F7A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editId="4F00967F" wp14:anchorId="5926159A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510540</wp:posOffset>
                      </wp:positionV>
                      <wp:extent cx="466090" cy="126365"/>
                      <wp:effectExtent l="36512" t="1588" r="27623" b="46672"/>
                      <wp:wrapNone/>
                      <wp:docPr id="34" name="Bağlayıcı: Dirse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466090" cy="126365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ağlayıcı: Dirsek 34" style="position:absolute;margin-left:172.5pt;margin-top:40.2pt;width:36.7pt;height:9.95pt;rotation: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" w14:anchorId="6159742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67A6A" w:rsidR="002D3137" w:rsidP="007D7048" w:rsidRDefault="00EE0B1F" w14:paraId="1EB6DCD7" w14:textId="4AD2AE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7A6A">
              <w:rPr>
                <w:color w:val="000000" w:themeColor="text1"/>
                <w:sz w:val="20"/>
                <w:szCs w:val="20"/>
              </w:rPr>
              <w:t>Öğrencinin talebi gündeme alınarak</w:t>
            </w:r>
            <w:r w:rsidRPr="00067A6A" w:rsidR="0090168A">
              <w:rPr>
                <w:color w:val="000000" w:themeColor="text1"/>
                <w:sz w:val="20"/>
                <w:szCs w:val="20"/>
              </w:rPr>
              <w:t>,</w:t>
            </w:r>
            <w:r w:rsidRPr="00067A6A">
              <w:rPr>
                <w:color w:val="000000" w:themeColor="text1"/>
                <w:sz w:val="20"/>
                <w:szCs w:val="20"/>
              </w:rPr>
              <w:t xml:space="preserve"> Yüksekokul Yönetim Kurulunda karara bağlanır.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67A6A" w:rsidR="00380AB9" w:rsidP="007D7048" w:rsidRDefault="00380AB9" w14:paraId="74FCF1A2" w14:textId="77777777">
            <w:pPr>
              <w:pStyle w:val="ortabalkbold"/>
              <w:spacing w:before="0" w:beforeAutospacing="0" w:after="0" w:afterAutospacing="0"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067A6A">
              <w:rPr>
                <w:color w:val="000000"/>
                <w:sz w:val="20"/>
                <w:szCs w:val="20"/>
              </w:rPr>
              <w:t>Bolu Abant İzzet Baysal Üniversitesi Öğrenci Kayıt-Kabul Yönetmeliği-ÜBYS</w:t>
            </w:r>
          </w:p>
          <w:p w:rsidRPr="00067A6A" w:rsidR="002D3137" w:rsidP="007D7048" w:rsidRDefault="002D3137" w14:paraId="6842E8AA" w14:textId="159F9C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168A" w:rsidTr="00067A6A" w14:paraId="2E38C757" w14:textId="77777777">
        <w:trPr>
          <w:trHeight w:val="1865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0168A" w:rsidP="002D3137" w:rsidRDefault="008454D6" w14:paraId="3DD80BFA" w14:textId="3A9F2A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Yüksekokul Sekreteri-Birim Personeli</w:t>
            </w:r>
          </w:p>
        </w:tc>
        <w:tc>
          <w:tcPr>
            <w:tcW w:w="4678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90168A" w:rsidP="00E15CB1" w:rsidRDefault="005B4CA7" w14:paraId="245045D9" w14:textId="62946F65">
            <w:pPr>
              <w:rPr>
                <w:noProof/>
                <w:color w:val="000000"/>
                <w:sz w:val="20"/>
                <w:szCs w:val="20"/>
              </w:rPr>
            </w:pPr>
            <w:r w:rsidRPr="00EE0B1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editId="05F47990" wp14:anchorId="6C8A8B1E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54610</wp:posOffset>
                      </wp:positionV>
                      <wp:extent cx="1255395" cy="1153160"/>
                      <wp:effectExtent l="0" t="6032" r="110172" b="53023"/>
                      <wp:wrapNone/>
                      <wp:docPr id="35" name="Bağlayıcı: Dirse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1255395" cy="1153160"/>
                              </a:xfrm>
                              <a:prstGeom prst="bentConnector3">
                                <a:avLst>
                                  <a:gd name="adj1" fmla="val 2954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ağlayıcı: Dirsek 35" style="position:absolute;margin-left:11.2pt;margin-top:4.3pt;width:98.85pt;height:90.8pt;rotation:9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4" adj="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" w14:anchorId="762EA432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editId="426E25D1" wp14:anchorId="6C83B0DF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507365</wp:posOffset>
                      </wp:positionV>
                      <wp:extent cx="1108075" cy="496570"/>
                      <wp:effectExtent l="0" t="0" r="0" b="0"/>
                      <wp:wrapNone/>
                      <wp:docPr id="32" name="Akış Çizelgesi: Sonlandırıc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8075" cy="49657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EC62D4" w:rsidR="007D7048" w:rsidP="007D7048" w:rsidRDefault="007D7048" w14:paraId="73F05A87" w14:textId="77777777">
                                  <w:pPr>
                                    <w:pStyle w:val="AralkYok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Öğrenci Bilgilendirilir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32" style="position:absolute;margin-left:137.6pt;margin-top:39.95pt;width:87.25pt;height:39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hite [3201]" strokeweight="2.25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" w14:anchorId="6C83B0DF">
                      <v:textbox>
                        <w:txbxContent>
                          <w:p w:rsidRPr="00EC62D4" w:rsidR="007D7048" w:rsidP="007D7048" w:rsidRDefault="007D7048" w14:paraId="73F05A87" w14:textId="77777777">
                            <w:pPr>
                              <w:pStyle w:val="AralkYok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Öğrenci Bilgilendirilir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0168A" w:rsidP="0090168A" w:rsidRDefault="007D7048" w14:paraId="36944902" w14:textId="40CBD34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Kayıt Dondurma taleb</w:t>
            </w:r>
            <w:r w:rsidR="008454D6">
              <w:rPr>
                <w:color w:val="000000" w:themeColor="text1"/>
                <w:sz w:val="20"/>
                <w:szCs w:val="20"/>
              </w:rPr>
              <w:t>i uygun görülmeyen öğrenciye gerekçesi ile bilgi verilir.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6608A" w:rsidR="0090168A" w:rsidP="008454D6" w:rsidRDefault="008454D6" w14:paraId="71C1ADE3" w14:textId="65FA3278">
            <w:pPr>
              <w:pStyle w:val="ortabalkbold"/>
              <w:spacing w:before="0" w:beforeAutospacing="0" w:after="0" w:afterAutospacing="0"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ÜBYS</w:t>
            </w:r>
          </w:p>
        </w:tc>
      </w:tr>
      <w:tr w:rsidR="002D3137" w:rsidTr="00067A6A" w14:paraId="04674904" w14:textId="77777777">
        <w:trPr>
          <w:trHeight w:val="1263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A1154" w:rsidR="002D3137" w:rsidP="002D3137" w:rsidRDefault="007D7048" w14:paraId="035A20F0" w14:textId="773B40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Birimli Personeli</w:t>
            </w:r>
          </w:p>
        </w:tc>
        <w:tc>
          <w:tcPr>
            <w:tcW w:w="4678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A1154" w:rsidR="0043515E" w:rsidP="0043515E" w:rsidRDefault="00FA1D99" w14:paraId="33AE47BE" w14:textId="699636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500D5754" wp14:anchorId="4887A12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-27305</wp:posOffset>
                      </wp:positionV>
                      <wp:extent cx="2743200" cy="571500"/>
                      <wp:effectExtent l="19050" t="19050" r="19050" b="19050"/>
                      <wp:wrapNone/>
                      <wp:docPr id="1" name="Akış Çizelgesi: Sonlandır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571500"/>
                              </a:xfrm>
                              <a:prstGeom prst="flowChartTerminator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06608A" w:rsidR="00FA1D99" w:rsidP="00FA1D99" w:rsidRDefault="008454D6" w14:paraId="2815C4F0" w14:textId="431DD23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Öğrencinin kaydı dondurulur.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1" style="position:absolute;margin-left:-1.4pt;margin-top:-2.15pt;width:3in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white [3201]" strokecolor="black [3213]" strokeweight="2.25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" w14:anchorId="4887A12A">
                      <v:textbox>
                        <w:txbxContent>
                          <w:p w:rsidRPr="0006608A" w:rsidR="00FA1D99" w:rsidP="00FA1D99" w:rsidRDefault="008454D6" w14:paraId="2815C4F0" w14:textId="431DD23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Öğrencinin kaydı dondurulur.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A1154" w:rsidR="002D3137" w:rsidP="002D3137" w:rsidRDefault="008454D6" w14:paraId="40031279" w14:textId="03B0D0C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Kayıt dondurma talebi kabul edilen öğrencin kaydı, ilgili birim personeli tarafından sisteme işlenir.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E1B06" w:rsidR="002D3137" w:rsidP="009B5226" w:rsidRDefault="008454D6" w14:paraId="50E88C9D" w14:textId="5C6C46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95692B" w:rsidTr="008454D6" w14:paraId="5B7EB59F" w14:textId="77777777">
        <w:trPr>
          <w:trHeight w:val="70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F34B2C" w:rsidR="0095692B" w:rsidP="00F34B2C" w:rsidRDefault="0095692B" w14:paraId="74D3CC00" w14:textId="6B9FD195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5692B" w:rsidR="0095692B" w:rsidP="0095692B" w:rsidRDefault="0095692B" w14:paraId="7C461D66" w14:textId="0CF2557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F34B2C" w:rsidR="0095692B" w:rsidP="002D3137" w:rsidRDefault="0095692B" w14:paraId="28E2C692" w14:textId="381DC834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5692B" w:rsidP="00273E13" w:rsidRDefault="0095692B" w14:paraId="1EE893E7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Pr="00CA7C92" w:rsidR="00CA7C92" w:rsidP="008454D6" w:rsidRDefault="00CA7C92" w14:paraId="0EF71DEF" w14:textId="22CFFA4D"/>
    <w:sectPr w:rsidRPr="00CA7C92" w:rsidR="00CA7C92" w:rsidSect="00224FD7">
      <w:footerReference r:id="Rb016e75dd07246d7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F468B" w14:textId="77777777" w:rsidR="00B05F3F" w:rsidRDefault="00B05F3F">
      <w:r>
        <w:separator/>
      </w:r>
    </w:p>
  </w:endnote>
  <w:endnote w:type="continuationSeparator" w:id="0">
    <w:p w14:paraId="7B35BB8D" w14:textId="77777777" w:rsidR="00B05F3F" w:rsidRDefault="00B0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P="00F34B2C" w:rsidRDefault="00224FD7" w14:paraId="1E287D4C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22583" w14:textId="77777777" w:rsidR="00B05F3F" w:rsidRDefault="00B05F3F">
      <w:r>
        <w:separator/>
      </w:r>
    </w:p>
  </w:footnote>
  <w:footnote w:type="continuationSeparator" w:id="0">
    <w:p w14:paraId="31243745" w14:textId="77777777" w:rsidR="00B05F3F" w:rsidRDefault="00B05F3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6A0EAB" w:rsidR="00CA7C92" w:rsidTr="00B438FD" w14:paraId="1FCE7167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A7C92" w:rsidP="00CA7C92" w:rsidRDefault="00CA7C92" w14:paraId="39DC121B" w14:textId="77777777">
          <w:pPr>
            <w:pStyle w:val="GvdeMetniGirintisi2"/>
            <w:jc w:val="center"/>
            <w:rPr>
              <w:sz w:val="20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670E6C75" wp14:anchorId="1C0E2E2E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A7C92" w:rsidP="00CA7C92" w:rsidRDefault="00CA7C92" w14:paraId="4AAF7B09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CA7C92" w:rsidP="00CA7C92" w:rsidRDefault="00CA7C92" w14:paraId="490FF152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Pr="006A0EAB" w:rsidR="00CA7C92" w:rsidP="00CA7C92" w:rsidRDefault="00CA7C92" w14:paraId="03A9A398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Teknik Bilimler Meslek Yüksekokulu</w:t>
          </w:r>
        </w:p>
        <w:p w:rsidR="00CA7C92" w:rsidP="00CA7C92" w:rsidRDefault="00CA7C92" w14:paraId="1DF5B8AA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CA7C92" w:rsidP="00CA7C92" w:rsidRDefault="00CA7C92" w14:paraId="76BA1F4E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İA/027/20</w:t>
          </w:r>
        </w:p>
        <w:p w:rsidRPr="006A0EAB" w:rsidR="00CA7C92" w:rsidP="00CA7C92" w:rsidRDefault="00CA7C92" w14:paraId="5D4FF376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16.10.2022</w:t>
          </w:r>
        </w:p>
        <w:p w:rsidRPr="006A0EAB" w:rsidR="00CA7C92" w:rsidP="00CA7C92" w:rsidRDefault="00CA7C92" w14:paraId="5F3BE715" w14:textId="77777777">
          <w:pPr>
            <w:pStyle w:val="GvdeMetni"/>
            <w:rPr>
              <w:rFonts w:ascii="Times New Roman" w:hAnsi="Times New Roman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CA7C92" w:rsidP="00CA7C92" w:rsidRDefault="00CA7C92" w14:paraId="181CFC14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CA7C92" w:rsidP="00CA7C92" w:rsidRDefault="00CA7C92" w14:paraId="2AFF50E0" w14:textId="77777777">
          <w:pPr>
            <w:rPr>
              <w:lang w:val="en-US"/>
            </w:rPr>
          </w:pPr>
        </w:p>
      </w:tc>
    </w:tr>
    <w:tr w:rsidRPr="006A0EAB" w:rsidR="00CA7C92" w:rsidTr="00B438FD" w14:paraId="718BD242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A7C92" w:rsidP="00CA7C92" w:rsidRDefault="00CA7C92" w14:paraId="4DE12F98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CA7C92" w:rsidP="00CA7C92" w:rsidRDefault="00CA7C92" w14:paraId="52EBB661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KAYIT DONDURMA TALEBİ İŞ AKIŞ ŞEMASI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CA7C92" w:rsidP="00CA7C92" w:rsidRDefault="00CA7C92" w14:paraId="37C0911D" w14:textId="77777777">
          <w:pPr>
            <w:pStyle w:val="GvdeMetni"/>
            <w:rPr>
              <w:rFonts w:ascii="Times New Roman" w:hAnsi="Times New Roman"/>
            </w:rPr>
          </w:pPr>
        </w:p>
      </w:tc>
    </w:tr>
  </w:tbl>
  <w:p w:rsidRPr="003C0C1E" w:rsidR="00B2465E" w:rsidRDefault="00B2465E" w14:paraId="719222A6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553BB"/>
    <w:multiLevelType w:val="hybridMultilevel"/>
    <w:tmpl w:val="A7CA5B6E"/>
    <w:lvl w:ilvl="0" w:tplc="E9A2799A">
      <w:start w:val="2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8031192">
    <w:abstractNumId w:val="3"/>
  </w:num>
  <w:num w:numId="2" w16cid:durableId="1389760489">
    <w:abstractNumId w:val="27"/>
  </w:num>
  <w:num w:numId="3" w16cid:durableId="1469323459">
    <w:abstractNumId w:val="8"/>
  </w:num>
  <w:num w:numId="4" w16cid:durableId="1531530909">
    <w:abstractNumId w:val="10"/>
  </w:num>
  <w:num w:numId="5" w16cid:durableId="864094829">
    <w:abstractNumId w:val="22"/>
  </w:num>
  <w:num w:numId="6" w16cid:durableId="1104351433">
    <w:abstractNumId w:val="25"/>
  </w:num>
  <w:num w:numId="7" w16cid:durableId="885990314">
    <w:abstractNumId w:val="4"/>
  </w:num>
  <w:num w:numId="8" w16cid:durableId="508448494">
    <w:abstractNumId w:val="17"/>
  </w:num>
  <w:num w:numId="9" w16cid:durableId="107045022">
    <w:abstractNumId w:val="13"/>
  </w:num>
  <w:num w:numId="10" w16cid:durableId="166559255">
    <w:abstractNumId w:val="9"/>
  </w:num>
  <w:num w:numId="11" w16cid:durableId="182746105">
    <w:abstractNumId w:val="19"/>
  </w:num>
  <w:num w:numId="12" w16cid:durableId="1203976499">
    <w:abstractNumId w:val="26"/>
  </w:num>
  <w:num w:numId="13" w16cid:durableId="945311712">
    <w:abstractNumId w:val="0"/>
  </w:num>
  <w:num w:numId="14" w16cid:durableId="962349794">
    <w:abstractNumId w:val="5"/>
  </w:num>
  <w:num w:numId="15" w16cid:durableId="564488319">
    <w:abstractNumId w:val="15"/>
  </w:num>
  <w:num w:numId="16" w16cid:durableId="208079663">
    <w:abstractNumId w:val="16"/>
  </w:num>
  <w:num w:numId="17" w16cid:durableId="846870570">
    <w:abstractNumId w:val="7"/>
  </w:num>
  <w:num w:numId="18" w16cid:durableId="90202119">
    <w:abstractNumId w:val="14"/>
  </w:num>
  <w:num w:numId="19" w16cid:durableId="478426121">
    <w:abstractNumId w:val="20"/>
  </w:num>
  <w:num w:numId="20" w16cid:durableId="653221222">
    <w:abstractNumId w:val="11"/>
  </w:num>
  <w:num w:numId="21" w16cid:durableId="985932040">
    <w:abstractNumId w:val="18"/>
  </w:num>
  <w:num w:numId="22" w16cid:durableId="805317432">
    <w:abstractNumId w:val="2"/>
  </w:num>
  <w:num w:numId="23" w16cid:durableId="1073964650">
    <w:abstractNumId w:val="6"/>
  </w:num>
  <w:num w:numId="24" w16cid:durableId="1770158559">
    <w:abstractNumId w:val="1"/>
  </w:num>
  <w:num w:numId="25" w16cid:durableId="952395458">
    <w:abstractNumId w:val="23"/>
  </w:num>
  <w:num w:numId="26" w16cid:durableId="1984233718">
    <w:abstractNumId w:val="24"/>
  </w:num>
  <w:num w:numId="27" w16cid:durableId="1099568031">
    <w:abstractNumId w:val="12"/>
  </w:num>
  <w:num w:numId="28" w16cid:durableId="13705716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24"/>
    <w:rsid w:val="00013EA8"/>
    <w:rsid w:val="000300DC"/>
    <w:rsid w:val="000412C1"/>
    <w:rsid w:val="00053E2F"/>
    <w:rsid w:val="00060910"/>
    <w:rsid w:val="00063FC3"/>
    <w:rsid w:val="0006410D"/>
    <w:rsid w:val="0006608A"/>
    <w:rsid w:val="00067A6A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579B"/>
    <w:rsid w:val="000D6E2F"/>
    <w:rsid w:val="000E3CAA"/>
    <w:rsid w:val="000E5F0B"/>
    <w:rsid w:val="000F0E31"/>
    <w:rsid w:val="000F5738"/>
    <w:rsid w:val="000F7EAC"/>
    <w:rsid w:val="00100EF8"/>
    <w:rsid w:val="001018D5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6168A"/>
    <w:rsid w:val="00167865"/>
    <w:rsid w:val="001702A6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041B"/>
    <w:rsid w:val="001D59C1"/>
    <w:rsid w:val="001E36D7"/>
    <w:rsid w:val="001E56BC"/>
    <w:rsid w:val="001E6D6A"/>
    <w:rsid w:val="001E7AC7"/>
    <w:rsid w:val="001F0907"/>
    <w:rsid w:val="001F4EA2"/>
    <w:rsid w:val="001F7031"/>
    <w:rsid w:val="001F7216"/>
    <w:rsid w:val="00202B4C"/>
    <w:rsid w:val="002165DA"/>
    <w:rsid w:val="00224FD7"/>
    <w:rsid w:val="0022675E"/>
    <w:rsid w:val="00235BFE"/>
    <w:rsid w:val="00236C68"/>
    <w:rsid w:val="00237835"/>
    <w:rsid w:val="002535FA"/>
    <w:rsid w:val="0025789B"/>
    <w:rsid w:val="00260278"/>
    <w:rsid w:val="00273E13"/>
    <w:rsid w:val="002852D5"/>
    <w:rsid w:val="00285AD3"/>
    <w:rsid w:val="00293324"/>
    <w:rsid w:val="002A26C7"/>
    <w:rsid w:val="002B01C0"/>
    <w:rsid w:val="002B272D"/>
    <w:rsid w:val="002B7DA2"/>
    <w:rsid w:val="002C4609"/>
    <w:rsid w:val="002C65FE"/>
    <w:rsid w:val="002D3137"/>
    <w:rsid w:val="002F1C2F"/>
    <w:rsid w:val="002F6E5F"/>
    <w:rsid w:val="0030397E"/>
    <w:rsid w:val="003135B3"/>
    <w:rsid w:val="00325D62"/>
    <w:rsid w:val="00337A88"/>
    <w:rsid w:val="00344D22"/>
    <w:rsid w:val="003472FD"/>
    <w:rsid w:val="003600DB"/>
    <w:rsid w:val="00361C85"/>
    <w:rsid w:val="00362DB8"/>
    <w:rsid w:val="00364265"/>
    <w:rsid w:val="00374CA0"/>
    <w:rsid w:val="00376816"/>
    <w:rsid w:val="0037716E"/>
    <w:rsid w:val="00380AB9"/>
    <w:rsid w:val="003909AB"/>
    <w:rsid w:val="00391503"/>
    <w:rsid w:val="003974FE"/>
    <w:rsid w:val="003A429A"/>
    <w:rsid w:val="003B2C6F"/>
    <w:rsid w:val="003C0C1E"/>
    <w:rsid w:val="003E3954"/>
    <w:rsid w:val="003E3BA1"/>
    <w:rsid w:val="003E68C9"/>
    <w:rsid w:val="003E78A7"/>
    <w:rsid w:val="003F6507"/>
    <w:rsid w:val="00400C7D"/>
    <w:rsid w:val="0040526B"/>
    <w:rsid w:val="00411D18"/>
    <w:rsid w:val="0041270E"/>
    <w:rsid w:val="0041297C"/>
    <w:rsid w:val="00423718"/>
    <w:rsid w:val="004273F7"/>
    <w:rsid w:val="00431A80"/>
    <w:rsid w:val="0043515E"/>
    <w:rsid w:val="004422F3"/>
    <w:rsid w:val="0045319F"/>
    <w:rsid w:val="0045716E"/>
    <w:rsid w:val="00492056"/>
    <w:rsid w:val="004937DF"/>
    <w:rsid w:val="00493F1D"/>
    <w:rsid w:val="00494C39"/>
    <w:rsid w:val="00496C05"/>
    <w:rsid w:val="00496D8B"/>
    <w:rsid w:val="004A1DCB"/>
    <w:rsid w:val="004B12DA"/>
    <w:rsid w:val="004B5C60"/>
    <w:rsid w:val="004B6166"/>
    <w:rsid w:val="004D59B1"/>
    <w:rsid w:val="004E65BC"/>
    <w:rsid w:val="004F131F"/>
    <w:rsid w:val="004F7808"/>
    <w:rsid w:val="0050417B"/>
    <w:rsid w:val="00510DE4"/>
    <w:rsid w:val="0051732A"/>
    <w:rsid w:val="00525D79"/>
    <w:rsid w:val="00533A92"/>
    <w:rsid w:val="00540626"/>
    <w:rsid w:val="00545D00"/>
    <w:rsid w:val="00582A3A"/>
    <w:rsid w:val="0058733F"/>
    <w:rsid w:val="0059594B"/>
    <w:rsid w:val="00596834"/>
    <w:rsid w:val="00597279"/>
    <w:rsid w:val="005A2DA1"/>
    <w:rsid w:val="005B33F4"/>
    <w:rsid w:val="005B4CA7"/>
    <w:rsid w:val="005B4F45"/>
    <w:rsid w:val="005B63CB"/>
    <w:rsid w:val="005C1F15"/>
    <w:rsid w:val="005C408E"/>
    <w:rsid w:val="005F006B"/>
    <w:rsid w:val="005F54B2"/>
    <w:rsid w:val="005F6305"/>
    <w:rsid w:val="00604A81"/>
    <w:rsid w:val="00605E05"/>
    <w:rsid w:val="00614381"/>
    <w:rsid w:val="00614806"/>
    <w:rsid w:val="00614BA2"/>
    <w:rsid w:val="006169D1"/>
    <w:rsid w:val="00621EFE"/>
    <w:rsid w:val="00625987"/>
    <w:rsid w:val="00625F4E"/>
    <w:rsid w:val="006360FA"/>
    <w:rsid w:val="0064234B"/>
    <w:rsid w:val="00651E8E"/>
    <w:rsid w:val="00663645"/>
    <w:rsid w:val="006659B9"/>
    <w:rsid w:val="006710A6"/>
    <w:rsid w:val="006747F6"/>
    <w:rsid w:val="00680C0E"/>
    <w:rsid w:val="00682C6F"/>
    <w:rsid w:val="006903E5"/>
    <w:rsid w:val="00690D8F"/>
    <w:rsid w:val="00691DCF"/>
    <w:rsid w:val="006A0067"/>
    <w:rsid w:val="006A5DA8"/>
    <w:rsid w:val="006B0B91"/>
    <w:rsid w:val="006B28F0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3867"/>
    <w:rsid w:val="00724C7B"/>
    <w:rsid w:val="007275CE"/>
    <w:rsid w:val="00731146"/>
    <w:rsid w:val="00731C41"/>
    <w:rsid w:val="007330F1"/>
    <w:rsid w:val="0074267C"/>
    <w:rsid w:val="00743DC3"/>
    <w:rsid w:val="00753F03"/>
    <w:rsid w:val="007606D1"/>
    <w:rsid w:val="00760DB3"/>
    <w:rsid w:val="00763D8B"/>
    <w:rsid w:val="0076717B"/>
    <w:rsid w:val="007707C6"/>
    <w:rsid w:val="00771B2C"/>
    <w:rsid w:val="0077416B"/>
    <w:rsid w:val="00777CD9"/>
    <w:rsid w:val="00792B6C"/>
    <w:rsid w:val="00794ECC"/>
    <w:rsid w:val="007A0B42"/>
    <w:rsid w:val="007A1154"/>
    <w:rsid w:val="007A2926"/>
    <w:rsid w:val="007B5569"/>
    <w:rsid w:val="007B586A"/>
    <w:rsid w:val="007C4A89"/>
    <w:rsid w:val="007C6FC4"/>
    <w:rsid w:val="007D5FCE"/>
    <w:rsid w:val="007D7048"/>
    <w:rsid w:val="007E165A"/>
    <w:rsid w:val="007E1B06"/>
    <w:rsid w:val="007E22AB"/>
    <w:rsid w:val="007E29BE"/>
    <w:rsid w:val="007E77C3"/>
    <w:rsid w:val="007F7FDF"/>
    <w:rsid w:val="008027FA"/>
    <w:rsid w:val="00811215"/>
    <w:rsid w:val="0081145F"/>
    <w:rsid w:val="00811C9C"/>
    <w:rsid w:val="00812F84"/>
    <w:rsid w:val="00820235"/>
    <w:rsid w:val="0082057C"/>
    <w:rsid w:val="00831F2A"/>
    <w:rsid w:val="008454D6"/>
    <w:rsid w:val="00846159"/>
    <w:rsid w:val="0084788F"/>
    <w:rsid w:val="008500E1"/>
    <w:rsid w:val="00863429"/>
    <w:rsid w:val="008652F2"/>
    <w:rsid w:val="00873BCF"/>
    <w:rsid w:val="00886B88"/>
    <w:rsid w:val="008910A5"/>
    <w:rsid w:val="00892D7F"/>
    <w:rsid w:val="008A45DE"/>
    <w:rsid w:val="008A5F9F"/>
    <w:rsid w:val="008B08B1"/>
    <w:rsid w:val="008C07C3"/>
    <w:rsid w:val="008C23DD"/>
    <w:rsid w:val="008C53C8"/>
    <w:rsid w:val="008D315B"/>
    <w:rsid w:val="008D4049"/>
    <w:rsid w:val="008E3E1F"/>
    <w:rsid w:val="008F1043"/>
    <w:rsid w:val="008F42B7"/>
    <w:rsid w:val="0090168A"/>
    <w:rsid w:val="00905D19"/>
    <w:rsid w:val="00917FCC"/>
    <w:rsid w:val="009305C9"/>
    <w:rsid w:val="009367E7"/>
    <w:rsid w:val="00936D13"/>
    <w:rsid w:val="00951FAA"/>
    <w:rsid w:val="0095692B"/>
    <w:rsid w:val="00964780"/>
    <w:rsid w:val="00965356"/>
    <w:rsid w:val="00976399"/>
    <w:rsid w:val="00981584"/>
    <w:rsid w:val="0099760F"/>
    <w:rsid w:val="00997AED"/>
    <w:rsid w:val="009B1DFB"/>
    <w:rsid w:val="009B5226"/>
    <w:rsid w:val="009B5793"/>
    <w:rsid w:val="009B5B42"/>
    <w:rsid w:val="009C1C52"/>
    <w:rsid w:val="009C549A"/>
    <w:rsid w:val="009C5740"/>
    <w:rsid w:val="009C5BBE"/>
    <w:rsid w:val="009C6662"/>
    <w:rsid w:val="009D2FF6"/>
    <w:rsid w:val="009E2116"/>
    <w:rsid w:val="009E647F"/>
    <w:rsid w:val="009E6E82"/>
    <w:rsid w:val="009F4623"/>
    <w:rsid w:val="00A023D6"/>
    <w:rsid w:val="00A115A8"/>
    <w:rsid w:val="00A35DC0"/>
    <w:rsid w:val="00A40877"/>
    <w:rsid w:val="00A45865"/>
    <w:rsid w:val="00A57573"/>
    <w:rsid w:val="00A575EC"/>
    <w:rsid w:val="00A6507F"/>
    <w:rsid w:val="00A77709"/>
    <w:rsid w:val="00A809A6"/>
    <w:rsid w:val="00A80CEC"/>
    <w:rsid w:val="00A84055"/>
    <w:rsid w:val="00A84D22"/>
    <w:rsid w:val="00A86962"/>
    <w:rsid w:val="00AA4DEC"/>
    <w:rsid w:val="00AB048E"/>
    <w:rsid w:val="00AB0FB4"/>
    <w:rsid w:val="00AB753F"/>
    <w:rsid w:val="00AC5E08"/>
    <w:rsid w:val="00AE4D5B"/>
    <w:rsid w:val="00AF3DE4"/>
    <w:rsid w:val="00B02767"/>
    <w:rsid w:val="00B03356"/>
    <w:rsid w:val="00B05F3F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81155"/>
    <w:rsid w:val="00B909D0"/>
    <w:rsid w:val="00B9367C"/>
    <w:rsid w:val="00B95035"/>
    <w:rsid w:val="00B953F2"/>
    <w:rsid w:val="00BA11EE"/>
    <w:rsid w:val="00BB3BF4"/>
    <w:rsid w:val="00BB4329"/>
    <w:rsid w:val="00BB4DAD"/>
    <w:rsid w:val="00BC73CD"/>
    <w:rsid w:val="00BD360C"/>
    <w:rsid w:val="00BD4B79"/>
    <w:rsid w:val="00BD5FC0"/>
    <w:rsid w:val="00BE2811"/>
    <w:rsid w:val="00BE37B9"/>
    <w:rsid w:val="00BE3A7A"/>
    <w:rsid w:val="00BE3BB1"/>
    <w:rsid w:val="00BE5F05"/>
    <w:rsid w:val="00BE7F34"/>
    <w:rsid w:val="00BF1C10"/>
    <w:rsid w:val="00C02599"/>
    <w:rsid w:val="00C057C0"/>
    <w:rsid w:val="00C1627C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64A26"/>
    <w:rsid w:val="00C727EF"/>
    <w:rsid w:val="00C81EAF"/>
    <w:rsid w:val="00C9557A"/>
    <w:rsid w:val="00CA4012"/>
    <w:rsid w:val="00CA567E"/>
    <w:rsid w:val="00CA7C92"/>
    <w:rsid w:val="00CB2355"/>
    <w:rsid w:val="00CB2C84"/>
    <w:rsid w:val="00CB36DD"/>
    <w:rsid w:val="00CC0188"/>
    <w:rsid w:val="00CC12C8"/>
    <w:rsid w:val="00CC510F"/>
    <w:rsid w:val="00CE45DE"/>
    <w:rsid w:val="00CE4844"/>
    <w:rsid w:val="00CF2C97"/>
    <w:rsid w:val="00D02A42"/>
    <w:rsid w:val="00D051F3"/>
    <w:rsid w:val="00D06EBE"/>
    <w:rsid w:val="00D147CD"/>
    <w:rsid w:val="00D255DA"/>
    <w:rsid w:val="00D25AD6"/>
    <w:rsid w:val="00D3282F"/>
    <w:rsid w:val="00D33F7D"/>
    <w:rsid w:val="00D37604"/>
    <w:rsid w:val="00D378B1"/>
    <w:rsid w:val="00D506F4"/>
    <w:rsid w:val="00D53AA9"/>
    <w:rsid w:val="00D61B45"/>
    <w:rsid w:val="00D64C09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2A93"/>
    <w:rsid w:val="00DE67C6"/>
    <w:rsid w:val="00DE6EF0"/>
    <w:rsid w:val="00DF004D"/>
    <w:rsid w:val="00DF62AB"/>
    <w:rsid w:val="00DF6590"/>
    <w:rsid w:val="00E0267E"/>
    <w:rsid w:val="00E02DA3"/>
    <w:rsid w:val="00E13A36"/>
    <w:rsid w:val="00E144C5"/>
    <w:rsid w:val="00E15091"/>
    <w:rsid w:val="00E15B6E"/>
    <w:rsid w:val="00E15CB1"/>
    <w:rsid w:val="00E3001E"/>
    <w:rsid w:val="00E46C65"/>
    <w:rsid w:val="00E5723B"/>
    <w:rsid w:val="00E5752B"/>
    <w:rsid w:val="00E60D98"/>
    <w:rsid w:val="00E64E64"/>
    <w:rsid w:val="00E71B83"/>
    <w:rsid w:val="00E80B5E"/>
    <w:rsid w:val="00EA24E6"/>
    <w:rsid w:val="00EA3C60"/>
    <w:rsid w:val="00EA77AC"/>
    <w:rsid w:val="00EA7DAA"/>
    <w:rsid w:val="00EB30AA"/>
    <w:rsid w:val="00EB5EEE"/>
    <w:rsid w:val="00EC31B7"/>
    <w:rsid w:val="00EC40EB"/>
    <w:rsid w:val="00EC4377"/>
    <w:rsid w:val="00EC5A9D"/>
    <w:rsid w:val="00EC6026"/>
    <w:rsid w:val="00ED15F5"/>
    <w:rsid w:val="00ED6B59"/>
    <w:rsid w:val="00ED78FC"/>
    <w:rsid w:val="00EE0B1F"/>
    <w:rsid w:val="00EE6205"/>
    <w:rsid w:val="00EF00E5"/>
    <w:rsid w:val="00EF1EA1"/>
    <w:rsid w:val="00EF2066"/>
    <w:rsid w:val="00EF4066"/>
    <w:rsid w:val="00F01590"/>
    <w:rsid w:val="00F04430"/>
    <w:rsid w:val="00F04806"/>
    <w:rsid w:val="00F052C9"/>
    <w:rsid w:val="00F05AEC"/>
    <w:rsid w:val="00F2091D"/>
    <w:rsid w:val="00F219BB"/>
    <w:rsid w:val="00F23934"/>
    <w:rsid w:val="00F24081"/>
    <w:rsid w:val="00F318B3"/>
    <w:rsid w:val="00F325F3"/>
    <w:rsid w:val="00F34B2C"/>
    <w:rsid w:val="00F415A9"/>
    <w:rsid w:val="00F417E4"/>
    <w:rsid w:val="00F42F72"/>
    <w:rsid w:val="00F43CD5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A09DD"/>
    <w:rsid w:val="00FA1D99"/>
    <w:rsid w:val="00FA2E0F"/>
    <w:rsid w:val="00FB0BDF"/>
    <w:rsid w:val="00FB21E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E47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iPriority w:val="1"/>
    <w:qFormat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VarsaylanParagrafYazTipi"/>
    <w:link w:val="stBilgi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36C68"/>
    <w:rPr>
      <w:sz w:val="24"/>
    </w:rPr>
  </w:style>
  <w:style w:type="paragraph" w:customStyle="1" w:styleId="Default">
    <w:name w:val="Default"/>
    <w:rsid w:val="002D31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rtabalkbold">
    <w:name w:val="ortabalkbold"/>
    <w:basedOn w:val="Normal"/>
    <w:rsid w:val="007A1154"/>
    <w:pPr>
      <w:spacing w:before="100" w:beforeAutospacing="1" w:after="100" w:afterAutospacing="1"/>
    </w:pPr>
  </w:style>
  <w:style w:type="paragraph" w:styleId="AralkYok">
    <w:name w:val="No Spacing"/>
    <w:uiPriority w:val="1"/>
    <w:qFormat/>
    <w:rsid w:val="0016168A"/>
    <w:pPr>
      <w:jc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016e75dd07246d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CE224-4EBA-4018-9F8E-300FB158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Kayıt Dondurma Talebi </Template>
  <TotalTime>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hp</dc:creator>
  <cp:keywords/>
  <cp:lastModifiedBy>serdar koç</cp:lastModifiedBy>
  <cp:revision>2</cp:revision>
  <cp:lastPrinted>2018-09-24T13:03:00Z</cp:lastPrinted>
  <dcterms:created xsi:type="dcterms:W3CDTF">2022-10-14T07:56:00Z</dcterms:created>
  <dcterms:modified xsi:type="dcterms:W3CDTF">2022-10-14T07:56:00Z</dcterms:modified>
</cp:coreProperties>
</file>